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10" w:rsidRDefault="00196710" w:rsidP="008E12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710" w:rsidRDefault="00196710" w:rsidP="008E1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710" w:rsidRPr="00536063" w:rsidRDefault="00196710" w:rsidP="0053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63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196710" w:rsidRPr="008E12B2" w:rsidRDefault="00196710" w:rsidP="008E12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536063">
        <w:rPr>
          <w:rFonts w:ascii="Times New Roman" w:hAnsi="Times New Roman" w:cs="Times New Roman"/>
          <w:sz w:val="24"/>
          <w:szCs w:val="24"/>
        </w:rPr>
        <w:t>протокола  з</w:t>
      </w:r>
      <w:r w:rsidRPr="00536063">
        <w:rPr>
          <w:rFonts w:ascii="Times New Roman" w:hAnsi="Times New Roman" w:cs="Times New Roman"/>
          <w:bCs/>
          <w:sz w:val="24"/>
          <w:szCs w:val="24"/>
        </w:rPr>
        <w:t>аседания актива молодежного клуба (название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96710" w:rsidRPr="006D497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Pr="006D4970" w:rsidRDefault="00196710" w:rsidP="00C94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 w:rsidRPr="006D49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(город)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членов актива МК ____  чел :</w:t>
      </w:r>
    </w:p>
    <w:p w:rsidR="00196710" w:rsidRDefault="00196710" w:rsidP="005360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196710" w:rsidRDefault="00196710" w:rsidP="008E12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196710" w:rsidRDefault="00196710" w:rsidP="00C94D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196710" w:rsidRDefault="00196710" w:rsidP="00C94D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196710" w:rsidRDefault="00196710" w:rsidP="008E12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96710" w:rsidRDefault="00196710" w:rsidP="008E12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710" w:rsidRDefault="00196710" w:rsidP="0053606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7F65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710" w:rsidRDefault="00196710" w:rsidP="0053606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избрании делегатов на Отчетно-выборную конференцию Совета молодежных объединений при МКС Центров встреч немцев Урала «</w:t>
      </w:r>
      <w:r>
        <w:rPr>
          <w:rFonts w:ascii="Times New Roman" w:hAnsi="Times New Roman" w:cs="Times New Roman"/>
          <w:sz w:val="24"/>
          <w:szCs w:val="24"/>
          <w:lang w:val="en-US"/>
        </w:rPr>
        <w:t>Jugendzentrum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4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Екатеринбурге.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Pr="008E12B2" w:rsidRDefault="00196710" w:rsidP="008E12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Pr="008E12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делегатами отчетно-выборной  конференции  </w:t>
      </w:r>
      <w:r>
        <w:rPr>
          <w:rFonts w:ascii="Times New Roman" w:hAnsi="Times New Roman" w:cs="Times New Roman"/>
          <w:sz w:val="24"/>
          <w:szCs w:val="24"/>
          <w:lang w:val="en-US"/>
        </w:rPr>
        <w:t>Jugendzentrum</w:t>
      </w:r>
      <w:r w:rsidRPr="00536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710" w:rsidRDefault="00196710" w:rsidP="008E1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196710" w:rsidRDefault="00196710" w:rsidP="008E1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196710" w:rsidRDefault="00196710" w:rsidP="008E1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96710" w:rsidRDefault="00196710" w:rsidP="008E1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96710" w:rsidRDefault="00196710" w:rsidP="00C94D1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данное решение – (количество голосов).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(количество голосов).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(количество голосов).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196710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710" w:rsidRPr="008E12B2" w:rsidRDefault="00196710" w:rsidP="008E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196710" w:rsidRPr="008E12B2" w:rsidSect="0023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7E2"/>
    <w:multiLevelType w:val="hybridMultilevel"/>
    <w:tmpl w:val="34C8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C0E9D"/>
    <w:multiLevelType w:val="hybridMultilevel"/>
    <w:tmpl w:val="5EB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383ED9"/>
    <w:multiLevelType w:val="hybridMultilevel"/>
    <w:tmpl w:val="B162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93"/>
    <w:rsid w:val="00196710"/>
    <w:rsid w:val="00234847"/>
    <w:rsid w:val="002E126F"/>
    <w:rsid w:val="002F2F74"/>
    <w:rsid w:val="00536063"/>
    <w:rsid w:val="005A6FC3"/>
    <w:rsid w:val="006D4970"/>
    <w:rsid w:val="00750344"/>
    <w:rsid w:val="00781945"/>
    <w:rsid w:val="0088696F"/>
    <w:rsid w:val="008E12B2"/>
    <w:rsid w:val="00975293"/>
    <w:rsid w:val="00C94D1E"/>
    <w:rsid w:val="00D77F65"/>
    <w:rsid w:val="00E326B5"/>
    <w:rsid w:val="00ED2312"/>
    <w:rsid w:val="00F77CF6"/>
    <w:rsid w:val="00F81106"/>
    <w:rsid w:val="00FD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9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97</Words>
  <Characters>557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Плотникова</dc:creator>
  <cp:keywords/>
  <dc:description/>
  <cp:lastModifiedBy>олег</cp:lastModifiedBy>
  <cp:revision>6</cp:revision>
  <dcterms:created xsi:type="dcterms:W3CDTF">2015-04-24T08:53:00Z</dcterms:created>
  <dcterms:modified xsi:type="dcterms:W3CDTF">2015-05-08T19:50:00Z</dcterms:modified>
</cp:coreProperties>
</file>